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Приложение № 1</w:t>
      </w:r>
    </w:p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к Правилам оказания</w:t>
      </w:r>
    </w:p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государственной социальной помощи</w:t>
      </w:r>
    </w:p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на основании социального контракта</w:t>
      </w:r>
    </w:p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отдельным категориям граждан</w:t>
      </w:r>
    </w:p>
    <w:p w:rsidR="00BA5F5A" w:rsidRPr="00280085" w:rsidRDefault="00BA5F5A" w:rsidP="00280085">
      <w:pPr>
        <w:pStyle w:val="10"/>
        <w:spacing w:line="252" w:lineRule="auto"/>
        <w:ind w:left="5103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в 2021</w:t>
      </w:r>
      <w:r w:rsidR="00F4005A" w:rsidRPr="00280085">
        <w:rPr>
          <w:sz w:val="24"/>
          <w:szCs w:val="24"/>
        </w:rPr>
        <w:t xml:space="preserve"> </w:t>
      </w:r>
      <w:r w:rsidRPr="00280085">
        <w:rPr>
          <w:sz w:val="24"/>
          <w:szCs w:val="24"/>
        </w:rPr>
        <w:t>-</w:t>
      </w:r>
      <w:r w:rsidR="00F4005A" w:rsidRPr="00280085">
        <w:rPr>
          <w:sz w:val="24"/>
          <w:szCs w:val="24"/>
        </w:rPr>
        <w:t xml:space="preserve"> </w:t>
      </w:r>
      <w:r w:rsidRPr="00280085">
        <w:rPr>
          <w:sz w:val="24"/>
          <w:szCs w:val="24"/>
        </w:rPr>
        <w:t>2023 годах</w:t>
      </w:r>
    </w:p>
    <w:p w:rsidR="00280085" w:rsidRPr="00280085" w:rsidRDefault="00280085" w:rsidP="00280085">
      <w:pPr>
        <w:pStyle w:val="10"/>
        <w:spacing w:line="252" w:lineRule="auto"/>
        <w:jc w:val="center"/>
        <w:rPr>
          <w:sz w:val="24"/>
          <w:szCs w:val="24"/>
        </w:rPr>
      </w:pPr>
    </w:p>
    <w:p w:rsidR="00BA5F5A" w:rsidRPr="00280085" w:rsidRDefault="00BA5F5A" w:rsidP="00280085">
      <w:pPr>
        <w:pStyle w:val="10"/>
        <w:spacing w:line="252" w:lineRule="auto"/>
        <w:jc w:val="center"/>
        <w:rPr>
          <w:sz w:val="24"/>
          <w:szCs w:val="24"/>
        </w:rPr>
      </w:pPr>
      <w:bookmarkStart w:id="0" w:name="_GoBack"/>
      <w:bookmarkEnd w:id="0"/>
      <w:r w:rsidRPr="00280085">
        <w:rPr>
          <w:sz w:val="24"/>
          <w:szCs w:val="24"/>
        </w:rPr>
        <w:t xml:space="preserve">Заявление </w:t>
      </w:r>
    </w:p>
    <w:p w:rsidR="00BA5F5A" w:rsidRPr="00280085" w:rsidRDefault="00BA5F5A" w:rsidP="00280085">
      <w:pPr>
        <w:pStyle w:val="10"/>
        <w:spacing w:line="252" w:lineRule="auto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 xml:space="preserve">об оказании государственной социальной помощи на основании </w:t>
      </w:r>
    </w:p>
    <w:p w:rsidR="00BA5F5A" w:rsidRPr="00280085" w:rsidRDefault="00BA5F5A" w:rsidP="00280085">
      <w:pPr>
        <w:pStyle w:val="10"/>
        <w:spacing w:line="252" w:lineRule="auto"/>
        <w:jc w:val="center"/>
        <w:rPr>
          <w:sz w:val="24"/>
          <w:szCs w:val="24"/>
        </w:rPr>
      </w:pPr>
      <w:r w:rsidRPr="00280085">
        <w:rPr>
          <w:sz w:val="24"/>
          <w:szCs w:val="24"/>
        </w:rPr>
        <w:t>социального контракта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  <w:r w:rsidRPr="00BA5F5A">
        <w:rPr>
          <w:sz w:val="24"/>
          <w:szCs w:val="24"/>
        </w:rPr>
        <w:t>Руководителю</w:t>
      </w:r>
      <w:r w:rsidRPr="00BA5F5A">
        <w:rPr>
          <w:sz w:val="28"/>
          <w:szCs w:val="28"/>
        </w:rPr>
        <w:t xml:space="preserve"> ____________________________</w:t>
      </w:r>
    </w:p>
    <w:p w:rsidR="00BA5F5A" w:rsidRPr="00BA3F69" w:rsidRDefault="00BA5F5A" w:rsidP="00280085">
      <w:pPr>
        <w:pStyle w:val="10"/>
        <w:spacing w:line="252" w:lineRule="auto"/>
        <w:jc w:val="center"/>
      </w:pPr>
      <w:r w:rsidRPr="00BA3F69">
        <w:t xml:space="preserve">                                                                                            </w:t>
      </w:r>
      <w:r w:rsidR="00280085" w:rsidRPr="00BA3F69">
        <w:t xml:space="preserve">                            </w:t>
      </w:r>
      <w:r w:rsidRPr="00BA3F69">
        <w:t>(наименование уполномоченного органа)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  <w:r w:rsidRPr="00BA5F5A">
        <w:rPr>
          <w:sz w:val="28"/>
          <w:szCs w:val="28"/>
        </w:rPr>
        <w:t>______________________________________</w:t>
      </w:r>
    </w:p>
    <w:p w:rsidR="00BA5F5A" w:rsidRPr="00BA5F5A" w:rsidRDefault="00BA5F5A" w:rsidP="00280085">
      <w:pPr>
        <w:pStyle w:val="10"/>
        <w:spacing w:line="252" w:lineRule="auto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</w:t>
      </w:r>
      <w:r w:rsidRPr="00BA5F5A">
        <w:rPr>
          <w:sz w:val="24"/>
          <w:szCs w:val="24"/>
        </w:rPr>
        <w:t>от гр.</w:t>
      </w:r>
      <w:r w:rsidRPr="00BA5F5A">
        <w:rPr>
          <w:sz w:val="28"/>
          <w:szCs w:val="28"/>
        </w:rPr>
        <w:t xml:space="preserve"> __________________________________</w:t>
      </w:r>
    </w:p>
    <w:p w:rsidR="00BA5F5A" w:rsidRPr="00BA5F5A" w:rsidRDefault="00BA5F5A" w:rsidP="00280085">
      <w:pPr>
        <w:pStyle w:val="10"/>
        <w:spacing w:line="252" w:lineRule="auto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</w:t>
      </w:r>
      <w:r w:rsidRPr="00BA5F5A">
        <w:rPr>
          <w:sz w:val="24"/>
          <w:szCs w:val="24"/>
        </w:rPr>
        <w:t>адрес регистрации</w:t>
      </w:r>
      <w:r w:rsidRPr="00BA5F5A">
        <w:rPr>
          <w:sz w:val="28"/>
          <w:szCs w:val="28"/>
        </w:rPr>
        <w:t xml:space="preserve">   _______________________</w:t>
      </w:r>
    </w:p>
    <w:p w:rsidR="00BA5F5A" w:rsidRPr="00BA5F5A" w:rsidRDefault="00BA5F5A" w:rsidP="00280085">
      <w:pPr>
        <w:pStyle w:val="10"/>
        <w:spacing w:line="252" w:lineRule="auto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  ______________________________________                                              </w:t>
      </w:r>
    </w:p>
    <w:p w:rsidR="00BA5F5A" w:rsidRPr="00BA5F5A" w:rsidRDefault="00BA5F5A" w:rsidP="00280085">
      <w:pPr>
        <w:pStyle w:val="10"/>
        <w:spacing w:line="252" w:lineRule="auto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</w:t>
      </w:r>
      <w:r w:rsidRPr="00BA5F5A">
        <w:rPr>
          <w:sz w:val="24"/>
          <w:szCs w:val="24"/>
        </w:rPr>
        <w:t>адрес фактического проживания</w:t>
      </w:r>
      <w:r w:rsidRPr="00BA5F5A">
        <w:rPr>
          <w:sz w:val="28"/>
          <w:szCs w:val="28"/>
        </w:rPr>
        <w:t xml:space="preserve"> ______________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  <w:r w:rsidRPr="00BA5F5A">
        <w:rPr>
          <w:sz w:val="28"/>
          <w:szCs w:val="28"/>
        </w:rPr>
        <w:t>______________________________________</w:t>
      </w:r>
    </w:p>
    <w:p w:rsidR="00BA5F5A" w:rsidRPr="00BA5F5A" w:rsidRDefault="00BA5F5A" w:rsidP="00280085">
      <w:pPr>
        <w:pStyle w:val="10"/>
        <w:spacing w:line="252" w:lineRule="auto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 </w:t>
      </w:r>
      <w:r w:rsidRPr="00BA5F5A">
        <w:rPr>
          <w:sz w:val="24"/>
          <w:szCs w:val="24"/>
        </w:rPr>
        <w:t>паспортные данные</w:t>
      </w:r>
      <w:r w:rsidRPr="00BA5F5A">
        <w:rPr>
          <w:sz w:val="28"/>
          <w:szCs w:val="28"/>
        </w:rPr>
        <w:t>________________________</w:t>
      </w:r>
    </w:p>
    <w:p w:rsidR="00BA5F5A" w:rsidRPr="00BA3F69" w:rsidRDefault="00BA3F69" w:rsidP="00BA3F69">
      <w:pPr>
        <w:pStyle w:val="10"/>
        <w:spacing w:line="252" w:lineRule="auto"/>
        <w:ind w:left="5670"/>
        <w:jc w:val="center"/>
      </w:pPr>
      <w:r>
        <w:t xml:space="preserve">        </w:t>
      </w:r>
      <w:r w:rsidR="00BA5F5A" w:rsidRPr="00BA3F69">
        <w:t>(дата выдачи, кем выдан, серия, номер)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  <w:r w:rsidRPr="00BA5F5A">
        <w:rPr>
          <w:sz w:val="28"/>
          <w:szCs w:val="28"/>
        </w:rPr>
        <w:t>______________________________________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  <w:r w:rsidRPr="00BA5F5A">
        <w:rPr>
          <w:sz w:val="28"/>
          <w:szCs w:val="28"/>
        </w:rPr>
        <w:t>______________________________________</w:t>
      </w:r>
    </w:p>
    <w:p w:rsidR="00BA5F5A" w:rsidRPr="00BA5F5A" w:rsidRDefault="00BA5F5A" w:rsidP="00280085">
      <w:pPr>
        <w:pStyle w:val="10"/>
        <w:spacing w:line="252" w:lineRule="auto"/>
        <w:jc w:val="center"/>
        <w:rPr>
          <w:sz w:val="28"/>
          <w:szCs w:val="28"/>
        </w:rPr>
      </w:pPr>
      <w:r w:rsidRPr="00BA5F5A">
        <w:rPr>
          <w:sz w:val="28"/>
          <w:szCs w:val="28"/>
        </w:rPr>
        <w:t xml:space="preserve">                                                          </w:t>
      </w:r>
      <w:r w:rsidRPr="00BA5F5A">
        <w:rPr>
          <w:sz w:val="24"/>
          <w:szCs w:val="24"/>
        </w:rPr>
        <w:t>телефон</w:t>
      </w:r>
      <w:r w:rsidRPr="00BA5F5A">
        <w:rPr>
          <w:sz w:val="28"/>
          <w:szCs w:val="28"/>
        </w:rPr>
        <w:t xml:space="preserve"> ________________________________</w:t>
      </w:r>
    </w:p>
    <w:p w:rsidR="00BA5F5A" w:rsidRPr="00BA5F5A" w:rsidRDefault="00BA5F5A" w:rsidP="00280085">
      <w:pPr>
        <w:pStyle w:val="10"/>
        <w:spacing w:line="252" w:lineRule="auto"/>
        <w:jc w:val="right"/>
        <w:rPr>
          <w:sz w:val="28"/>
          <w:szCs w:val="28"/>
        </w:rPr>
      </w:pPr>
    </w:p>
    <w:p w:rsidR="00BA5F5A" w:rsidRPr="00BA5F5A" w:rsidRDefault="00BA5F5A" w:rsidP="00280085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bookmarkStart w:id="1" w:name="3cqmetx" w:colFirst="0" w:colLast="0"/>
      <w:bookmarkEnd w:id="1"/>
      <w:r w:rsidRPr="00BA5F5A">
        <w:rPr>
          <w:sz w:val="24"/>
          <w:szCs w:val="24"/>
        </w:rPr>
        <w:t>Прошу оказать государственную социальную помощь на основании социального контракта.</w:t>
      </w:r>
    </w:p>
    <w:p w:rsidR="00BA5F5A" w:rsidRPr="00BA5F5A" w:rsidRDefault="00BA5F5A" w:rsidP="00280085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>Сообщаю следующие сведения:</w:t>
      </w:r>
    </w:p>
    <w:p w:rsidR="00BA5F5A" w:rsidRPr="00BA5F5A" w:rsidRDefault="00BA5F5A" w:rsidP="00280085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>1. О составе семьи (одиноко проживающего гражданина) (перечисляются члены семьи, совместно проживающие и ведущие совместное хозяйство):</w:t>
      </w:r>
    </w:p>
    <w:p w:rsidR="00BA5F5A" w:rsidRPr="00F4005A" w:rsidRDefault="00BA5F5A" w:rsidP="00280085">
      <w:pPr>
        <w:pStyle w:val="10"/>
        <w:spacing w:line="252" w:lineRule="auto"/>
        <w:ind w:firstLine="567"/>
        <w:jc w:val="both"/>
        <w:rPr>
          <w:sz w:val="10"/>
          <w:szCs w:val="10"/>
        </w:rPr>
      </w:pPr>
    </w:p>
    <w:tbl>
      <w:tblPr>
        <w:tblStyle w:val="aa"/>
        <w:tblW w:w="9747" w:type="dxa"/>
        <w:tblLayout w:type="fixed"/>
        <w:tblLook w:val="0000"/>
      </w:tblPr>
      <w:tblGrid>
        <w:gridCol w:w="925"/>
        <w:gridCol w:w="1175"/>
        <w:gridCol w:w="985"/>
        <w:gridCol w:w="1560"/>
        <w:gridCol w:w="2164"/>
        <w:gridCol w:w="1482"/>
        <w:gridCol w:w="1456"/>
      </w:tblGrid>
      <w:tr w:rsidR="00BA5F5A" w:rsidRPr="00280085" w:rsidTr="00280085">
        <w:tc>
          <w:tcPr>
            <w:tcW w:w="92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Ф.И.О.</w:t>
            </w:r>
          </w:p>
        </w:tc>
        <w:tc>
          <w:tcPr>
            <w:tcW w:w="117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Год рождения</w:t>
            </w:r>
          </w:p>
        </w:tc>
        <w:tc>
          <w:tcPr>
            <w:tcW w:w="98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СНИЛС</w:t>
            </w:r>
          </w:p>
        </w:tc>
        <w:tc>
          <w:tcPr>
            <w:tcW w:w="1560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Родственные отношения</w:t>
            </w:r>
          </w:p>
        </w:tc>
        <w:tc>
          <w:tcPr>
            <w:tcW w:w="2164" w:type="dxa"/>
          </w:tcPr>
          <w:p w:rsid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 xml:space="preserve">Основное занятие (безработный, работающий, работающий пенсионер, пенсионер по возрасту, пенсионер по инвалидности, </w:t>
            </w:r>
          </w:p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в отпуске по уходу за ребенком, домохозяйка, студент, школьник, дошкольник и т.д.)</w:t>
            </w:r>
          </w:p>
        </w:tc>
        <w:tc>
          <w:tcPr>
            <w:tcW w:w="1482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 xml:space="preserve">Место работы и должность для работающих, место учебы для учащихся </w:t>
            </w:r>
            <w:r w:rsidR="00BA3F69">
              <w:rPr>
                <w:color w:val="2D2D2D"/>
                <w:sz w:val="22"/>
                <w:szCs w:val="22"/>
              </w:rPr>
              <w:br/>
            </w:r>
            <w:r w:rsidRPr="00BA3F69">
              <w:rPr>
                <w:color w:val="2D2D2D"/>
                <w:sz w:val="22"/>
                <w:szCs w:val="22"/>
              </w:rPr>
              <w:t>в настоящее время</w:t>
            </w:r>
          </w:p>
        </w:tc>
        <w:tc>
          <w:tcPr>
            <w:tcW w:w="1456" w:type="dxa"/>
          </w:tcPr>
          <w:p w:rsidR="00F400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Образование для лиц старше</w:t>
            </w:r>
          </w:p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16 лет</w:t>
            </w:r>
          </w:p>
        </w:tc>
      </w:tr>
      <w:tr w:rsidR="00BA5F5A" w:rsidRPr="00280085" w:rsidTr="00280085">
        <w:tc>
          <w:tcPr>
            <w:tcW w:w="92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17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98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560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2164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82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56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</w:tr>
      <w:tr w:rsidR="00BA5F5A" w:rsidRPr="00280085" w:rsidTr="00DD20C8">
        <w:tc>
          <w:tcPr>
            <w:tcW w:w="9747" w:type="dxa"/>
            <w:gridSpan w:val="7"/>
          </w:tcPr>
          <w:p w:rsidR="00BA5F5A" w:rsidRPr="00BA3F69" w:rsidRDefault="00BA5F5A" w:rsidP="00280085">
            <w:pPr>
              <w:pStyle w:val="10"/>
              <w:spacing w:line="252" w:lineRule="auto"/>
              <w:ind w:firstLine="567"/>
              <w:jc w:val="both"/>
              <w:rPr>
                <w:color w:val="2D2D2D"/>
                <w:sz w:val="22"/>
                <w:szCs w:val="22"/>
              </w:rPr>
            </w:pPr>
            <w:r w:rsidRPr="00BA3F69">
              <w:rPr>
                <w:color w:val="2D2D2D"/>
                <w:sz w:val="22"/>
                <w:szCs w:val="22"/>
              </w:rPr>
              <w:t>Сведения о членах семьи (супруг/супруга, несовершеннолетние дети):</w:t>
            </w:r>
          </w:p>
        </w:tc>
      </w:tr>
      <w:tr w:rsidR="00BA5F5A" w:rsidRPr="00280085" w:rsidTr="00280085">
        <w:tc>
          <w:tcPr>
            <w:tcW w:w="92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17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985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560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2164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82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56" w:type="dxa"/>
          </w:tcPr>
          <w:p w:rsidR="00BA5F5A" w:rsidRPr="00BA3F69" w:rsidRDefault="00BA5F5A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</w:tr>
      <w:tr w:rsidR="00651127" w:rsidRPr="00280085" w:rsidTr="00280085">
        <w:tc>
          <w:tcPr>
            <w:tcW w:w="925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175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985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2164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82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56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</w:tr>
      <w:tr w:rsidR="00651127" w:rsidRPr="00280085" w:rsidTr="00280085">
        <w:tc>
          <w:tcPr>
            <w:tcW w:w="925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175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985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2164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82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56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</w:tr>
      <w:tr w:rsidR="00651127" w:rsidRPr="00280085" w:rsidTr="00280085">
        <w:tc>
          <w:tcPr>
            <w:tcW w:w="925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175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985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560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2164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82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456" w:type="dxa"/>
          </w:tcPr>
          <w:p w:rsidR="00651127" w:rsidRPr="00BA3F69" w:rsidRDefault="00651127" w:rsidP="00280085">
            <w:pPr>
              <w:pStyle w:val="10"/>
              <w:widowControl/>
              <w:spacing w:line="252" w:lineRule="auto"/>
              <w:jc w:val="center"/>
              <w:rPr>
                <w:color w:val="2D2D2D"/>
                <w:sz w:val="22"/>
                <w:szCs w:val="22"/>
              </w:rPr>
            </w:pPr>
          </w:p>
        </w:tc>
      </w:tr>
    </w:tbl>
    <w:p w:rsidR="00BA5F5A" w:rsidRPr="00BA5F5A" w:rsidRDefault="00BA5F5A" w:rsidP="00BA5F5A">
      <w:pPr>
        <w:pStyle w:val="10"/>
        <w:ind w:firstLine="567"/>
        <w:jc w:val="both"/>
        <w:rPr>
          <w:color w:val="2D2D2D"/>
          <w:sz w:val="21"/>
          <w:szCs w:val="21"/>
        </w:rPr>
      </w:pPr>
    </w:p>
    <w:p w:rsidR="00BA5F5A" w:rsidRPr="00280085" w:rsidRDefault="00BA5F5A" w:rsidP="00DD20C8">
      <w:pPr>
        <w:pStyle w:val="10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 xml:space="preserve">2. </w:t>
      </w:r>
      <w:r w:rsidRPr="00280085">
        <w:rPr>
          <w:sz w:val="24"/>
          <w:szCs w:val="24"/>
        </w:rPr>
        <w:t>О доходах семьи (одиноко проживающего гражданина) за три последних месяца:</w:t>
      </w:r>
    </w:p>
    <w:p w:rsidR="00BA5F5A" w:rsidRPr="00EC32EC" w:rsidRDefault="00BA5F5A" w:rsidP="00BA5F5A">
      <w:pPr>
        <w:pStyle w:val="10"/>
        <w:ind w:firstLine="567"/>
        <w:jc w:val="both"/>
        <w:rPr>
          <w:sz w:val="10"/>
          <w:szCs w:val="10"/>
        </w:rPr>
      </w:pPr>
    </w:p>
    <w:tbl>
      <w:tblPr>
        <w:tblStyle w:val="aa"/>
        <w:tblW w:w="9701" w:type="dxa"/>
        <w:tblLayout w:type="fixed"/>
        <w:tblLook w:val="0000"/>
      </w:tblPr>
      <w:tblGrid>
        <w:gridCol w:w="4219"/>
        <w:gridCol w:w="1872"/>
        <w:gridCol w:w="1701"/>
        <w:gridCol w:w="1909"/>
      </w:tblGrid>
      <w:tr w:rsidR="00BA5F5A" w:rsidRPr="00B260FD" w:rsidTr="00DD20C8">
        <w:tc>
          <w:tcPr>
            <w:tcW w:w="4219" w:type="dxa"/>
            <w:vMerge w:val="restart"/>
          </w:tcPr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 xml:space="preserve">Фамилия, имя, отчество </w:t>
            </w:r>
          </w:p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 xml:space="preserve">(последнее при наличии) </w:t>
            </w:r>
          </w:p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 xml:space="preserve">заявителя, члена семьи заявителя </w:t>
            </w:r>
          </w:p>
          <w:p w:rsidR="00BA5F5A" w:rsidRPr="00B260FD" w:rsidRDefault="00BA5F5A" w:rsidP="001A21C3">
            <w:pPr>
              <w:pStyle w:val="10"/>
              <w:jc w:val="center"/>
              <w:rPr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(одиноко проживающего гражданина)</w:t>
            </w:r>
          </w:p>
        </w:tc>
        <w:tc>
          <w:tcPr>
            <w:tcW w:w="5482" w:type="dxa"/>
            <w:gridSpan w:val="3"/>
          </w:tcPr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Общая сумма дохода за расчетный период (руб.)</w:t>
            </w:r>
          </w:p>
        </w:tc>
      </w:tr>
      <w:tr w:rsidR="00BA5F5A" w:rsidRPr="00B260FD" w:rsidTr="00DD20C8">
        <w:trPr>
          <w:trHeight w:val="720"/>
        </w:trPr>
        <w:tc>
          <w:tcPr>
            <w:tcW w:w="4219" w:type="dxa"/>
            <w:vMerge/>
          </w:tcPr>
          <w:p w:rsidR="00BA5F5A" w:rsidRPr="00B260FD" w:rsidRDefault="00BA5F5A" w:rsidP="001A21C3">
            <w:pPr>
              <w:pStyle w:val="10"/>
              <w:spacing w:line="276" w:lineRule="auto"/>
              <w:rPr>
                <w:color w:val="2D2D2D"/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1 мес.</w:t>
            </w:r>
          </w:p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(вид дохода, сумма в руб.)</w:t>
            </w: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2 мес.</w:t>
            </w:r>
          </w:p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(вид дохода, сумма в руб.)</w:t>
            </w: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3 мес.</w:t>
            </w:r>
          </w:p>
          <w:p w:rsidR="00BA5F5A" w:rsidRPr="00B260FD" w:rsidRDefault="00BA5F5A" w:rsidP="001A21C3">
            <w:pPr>
              <w:pStyle w:val="10"/>
              <w:jc w:val="center"/>
              <w:rPr>
                <w:color w:val="2D2D2D"/>
                <w:sz w:val="22"/>
                <w:szCs w:val="22"/>
              </w:rPr>
            </w:pPr>
            <w:r w:rsidRPr="00B260FD">
              <w:rPr>
                <w:color w:val="2D2D2D"/>
                <w:sz w:val="22"/>
                <w:szCs w:val="22"/>
              </w:rPr>
              <w:t>(вид дохода, сумма в руб.)</w:t>
            </w:r>
          </w:p>
        </w:tc>
      </w:tr>
      <w:tr w:rsidR="00BA5F5A" w:rsidRPr="00B260FD" w:rsidTr="00DD20C8">
        <w:tc>
          <w:tcPr>
            <w:tcW w:w="421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B260FD" w:rsidTr="00DD20C8">
        <w:tc>
          <w:tcPr>
            <w:tcW w:w="421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B260FD" w:rsidTr="00DD20C8">
        <w:tc>
          <w:tcPr>
            <w:tcW w:w="421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B260FD" w:rsidTr="00DD20C8">
        <w:tc>
          <w:tcPr>
            <w:tcW w:w="421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  <w:tr w:rsidR="00BA5F5A" w:rsidRPr="00B260FD" w:rsidTr="00DD20C8">
        <w:tc>
          <w:tcPr>
            <w:tcW w:w="421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:rsidR="00BA5F5A" w:rsidRPr="00B260FD" w:rsidRDefault="00BA5F5A" w:rsidP="001A21C3">
            <w:pPr>
              <w:pStyle w:val="10"/>
              <w:rPr>
                <w:sz w:val="22"/>
                <w:szCs w:val="22"/>
              </w:rPr>
            </w:pPr>
          </w:p>
        </w:tc>
      </w:tr>
    </w:tbl>
    <w:p w:rsidR="00BA5F5A" w:rsidRPr="00BA5F5A" w:rsidRDefault="00BA5F5A" w:rsidP="00BA5F5A">
      <w:pPr>
        <w:pStyle w:val="10"/>
        <w:jc w:val="both"/>
        <w:rPr>
          <w:sz w:val="22"/>
          <w:szCs w:val="22"/>
        </w:rPr>
      </w:pPr>
    </w:p>
    <w:p w:rsidR="00BA5F5A" w:rsidRPr="00BA5F5A" w:rsidRDefault="00BA5F5A" w:rsidP="00B260FD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Прошу исключить из общей суммы дохода моей семьи выплаченные мною алименты </w:t>
      </w:r>
      <w:r w:rsidR="00932053">
        <w:rPr>
          <w:color w:val="000000"/>
          <w:sz w:val="24"/>
          <w:szCs w:val="24"/>
        </w:rPr>
        <w:br/>
      </w:r>
      <w:r w:rsidRPr="00BA5F5A">
        <w:rPr>
          <w:color w:val="000000"/>
          <w:sz w:val="24"/>
          <w:szCs w:val="24"/>
        </w:rPr>
        <w:t>в сумме ______ руб., удержанные по исполнительному листу № ________ от ______________ в пользу _______________________________________________________________________.</w:t>
      </w:r>
    </w:p>
    <w:p w:rsidR="00BA5F5A" w:rsidRPr="00B260FD" w:rsidRDefault="00BA5F5A" w:rsidP="00B260FD">
      <w:pPr>
        <w:pStyle w:val="10"/>
        <w:widowControl/>
        <w:shd w:val="clear" w:color="auto" w:fill="FFFFFF"/>
        <w:ind w:firstLine="709"/>
        <w:jc w:val="both"/>
        <w:rPr>
          <w:color w:val="000000"/>
        </w:rPr>
      </w:pPr>
      <w:r w:rsidRPr="00B260FD">
        <w:rPr>
          <w:color w:val="000000"/>
        </w:rPr>
        <w:t>                                               (указывается Ф.И.О. лица, в пользу которого производится удержание) </w:t>
      </w:r>
    </w:p>
    <w:p w:rsidR="00BA5F5A" w:rsidRPr="00280085" w:rsidRDefault="00BA5F5A" w:rsidP="00B260FD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 xml:space="preserve">3. </w:t>
      </w:r>
      <w:r w:rsidRPr="00280085">
        <w:rPr>
          <w:color w:val="000000"/>
          <w:sz w:val="24"/>
          <w:szCs w:val="24"/>
        </w:rPr>
        <w:t>Жилищно-бытовые условия семьи (одиноко проживающего гражданина):</w:t>
      </w:r>
    </w:p>
    <w:p w:rsidR="00BA5F5A" w:rsidRPr="00280085" w:rsidRDefault="00280085" w:rsidP="00B260FD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Общая площадь: ______ кв. м.; жилая площадь: ______ кв. м; число комнат: ________</w:t>
      </w:r>
      <w:r w:rsidR="00BA5F5A" w:rsidRPr="00280085">
        <w:rPr>
          <w:color w:val="000000"/>
          <w:sz w:val="24"/>
          <w:szCs w:val="24"/>
        </w:rPr>
        <w:t xml:space="preserve"> форма собственности: ___________________________________________________________.</w:t>
      </w:r>
    </w:p>
    <w:p w:rsidR="00BA5F5A" w:rsidRPr="00280085" w:rsidRDefault="00BA5F5A" w:rsidP="00B260FD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Качество жилого дома (кирпичный, панельный, деревянный, в нормальном состоянии, ветхий, аварийный - подчеркнуть).</w:t>
      </w:r>
    </w:p>
    <w:p w:rsidR="00BA5F5A" w:rsidRPr="00280085" w:rsidRDefault="00BA5F5A" w:rsidP="00B260FD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Благоустройство жилища (водопровод, канализация, отопление, газ, ванная, лифт, телефон - подчеркнуть).</w:t>
      </w:r>
    </w:p>
    <w:p w:rsidR="00BA5F5A" w:rsidRPr="00196CD4" w:rsidRDefault="00BA5F5A" w:rsidP="00B260FD">
      <w:pPr>
        <w:pStyle w:val="10"/>
        <w:ind w:firstLine="709"/>
        <w:jc w:val="both"/>
        <w:rPr>
          <w:sz w:val="24"/>
          <w:szCs w:val="24"/>
        </w:rPr>
      </w:pPr>
      <w:r w:rsidRPr="00196CD4">
        <w:rPr>
          <w:sz w:val="24"/>
          <w:szCs w:val="24"/>
        </w:rPr>
        <w:t>4. Сведения о недвижимом имуществе и транспортных средствах, принадлежащих заявителю, членам семьи заявителя (одиноко проживающему гражданину) на праве собственности:</w:t>
      </w:r>
    </w:p>
    <w:p w:rsidR="00BA5F5A" w:rsidRPr="00280085" w:rsidRDefault="00BA5F5A" w:rsidP="00BA5F5A">
      <w:pPr>
        <w:pStyle w:val="10"/>
        <w:ind w:firstLine="567"/>
        <w:jc w:val="both"/>
        <w:rPr>
          <w:sz w:val="10"/>
          <w:szCs w:val="10"/>
        </w:rPr>
      </w:pPr>
    </w:p>
    <w:tbl>
      <w:tblPr>
        <w:tblStyle w:val="aa"/>
        <w:tblW w:w="9493" w:type="dxa"/>
        <w:tblLayout w:type="fixed"/>
        <w:tblLook w:val="0000"/>
      </w:tblPr>
      <w:tblGrid>
        <w:gridCol w:w="3175"/>
        <w:gridCol w:w="3624"/>
        <w:gridCol w:w="2694"/>
      </w:tblGrid>
      <w:tr w:rsidR="00BA5F5A" w:rsidRPr="00280085" w:rsidTr="00280085">
        <w:tc>
          <w:tcPr>
            <w:tcW w:w="3175" w:type="dxa"/>
          </w:tcPr>
          <w:p w:rsidR="00BA5F5A" w:rsidRPr="00280085" w:rsidRDefault="00BA5F5A" w:rsidP="001A21C3">
            <w:pPr>
              <w:pStyle w:val="10"/>
              <w:jc w:val="center"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Вид имущества</w:t>
            </w:r>
          </w:p>
        </w:tc>
        <w:tc>
          <w:tcPr>
            <w:tcW w:w="3624" w:type="dxa"/>
          </w:tcPr>
          <w:p w:rsidR="00BA5F5A" w:rsidRPr="00280085" w:rsidRDefault="00BA5F5A" w:rsidP="001A21C3">
            <w:pPr>
              <w:pStyle w:val="10"/>
              <w:jc w:val="center"/>
              <w:rPr>
                <w:color w:val="2D2D2D"/>
                <w:sz w:val="24"/>
                <w:szCs w:val="24"/>
              </w:rPr>
            </w:pPr>
            <w:r w:rsidRPr="00280085">
              <w:rPr>
                <w:sz w:val="24"/>
                <w:szCs w:val="24"/>
              </w:rPr>
              <w:t>Местонахождение, описание состояния имущества</w:t>
            </w:r>
          </w:p>
        </w:tc>
        <w:tc>
          <w:tcPr>
            <w:tcW w:w="2694" w:type="dxa"/>
          </w:tcPr>
          <w:p w:rsidR="00BA5F5A" w:rsidRPr="00280085" w:rsidRDefault="00BA5F5A" w:rsidP="001A21C3">
            <w:pPr>
              <w:pStyle w:val="10"/>
              <w:jc w:val="center"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Принадлежность</w:t>
            </w:r>
          </w:p>
        </w:tc>
      </w:tr>
      <w:tr w:rsidR="00BA5F5A" w:rsidRPr="00280085" w:rsidTr="00280085">
        <w:tc>
          <w:tcPr>
            <w:tcW w:w="3175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</w:tr>
      <w:tr w:rsidR="00BA5F5A" w:rsidRPr="00280085" w:rsidTr="00280085">
        <w:tc>
          <w:tcPr>
            <w:tcW w:w="3175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</w:tr>
      <w:tr w:rsidR="00BA5F5A" w:rsidRPr="00280085" w:rsidTr="00280085">
        <w:tc>
          <w:tcPr>
            <w:tcW w:w="3175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62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A5F5A" w:rsidRPr="00280085" w:rsidRDefault="00BA5F5A" w:rsidP="001A21C3">
            <w:pPr>
              <w:pStyle w:val="10"/>
              <w:rPr>
                <w:sz w:val="24"/>
                <w:szCs w:val="24"/>
              </w:rPr>
            </w:pPr>
          </w:p>
        </w:tc>
      </w:tr>
    </w:tbl>
    <w:p w:rsidR="00BA5F5A" w:rsidRPr="00BA5F5A" w:rsidRDefault="00BA5F5A" w:rsidP="00BA5F5A">
      <w:pPr>
        <w:pStyle w:val="10"/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BA5F5A" w:rsidRPr="00BA5F5A" w:rsidRDefault="00BA5F5A" w:rsidP="00280085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5. В личном подсобном хозяйстве семьи (одиноко проживающего гражданина) имеется:</w:t>
      </w:r>
    </w:p>
    <w:p w:rsidR="00BA5F5A" w:rsidRPr="00BA5F5A" w:rsidRDefault="00BA5F5A" w:rsidP="00BA5F5A">
      <w:pPr>
        <w:pStyle w:val="10"/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tbl>
      <w:tblPr>
        <w:tblW w:w="9854" w:type="dxa"/>
        <w:tblLayout w:type="fixed"/>
        <w:tblLook w:val="0000"/>
      </w:tblPr>
      <w:tblGrid>
        <w:gridCol w:w="534"/>
        <w:gridCol w:w="4819"/>
        <w:gridCol w:w="2126"/>
        <w:gridCol w:w="2375"/>
      </w:tblGrid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Крупный рогатый скот, в том числе коровы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Свиньи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 xml:space="preserve">Овцы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Козы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Птица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Кролики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голов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Пчелосемьи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BA5F5A" w:rsidRPr="00280085" w:rsidTr="001A21C3">
        <w:tc>
          <w:tcPr>
            <w:tcW w:w="534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80085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BA5F5A" w:rsidRPr="00280085" w:rsidRDefault="00BA5F5A" w:rsidP="001A21C3">
            <w:pPr>
              <w:pStyle w:val="10"/>
              <w:widowControl/>
              <w:rPr>
                <w:color w:val="2D2D2D"/>
                <w:sz w:val="24"/>
                <w:szCs w:val="24"/>
              </w:rPr>
            </w:pPr>
            <w:r w:rsidRPr="00280085">
              <w:rPr>
                <w:color w:val="2D2D2D"/>
                <w:sz w:val="24"/>
                <w:szCs w:val="24"/>
              </w:rPr>
              <w:t>Иное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5F5A" w:rsidRPr="00280085" w:rsidRDefault="00BA5F5A" w:rsidP="001A21C3">
            <w:pPr>
              <w:pStyle w:val="10"/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A5F5A" w:rsidRPr="00280085" w:rsidRDefault="00BA5F5A" w:rsidP="00BA5F5A">
      <w:pPr>
        <w:pStyle w:val="10"/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BA5F5A" w:rsidRPr="00280085" w:rsidRDefault="00BA5F5A" w:rsidP="00280085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6. Состояние здоровья членов семьи (наличие инвалидности):</w:t>
      </w:r>
    </w:p>
    <w:p w:rsidR="00BA5F5A" w:rsidRPr="00280085" w:rsidRDefault="00BA5F5A" w:rsidP="00493D1A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Заявитель ___________________________________________________</w:t>
      </w:r>
      <w:r w:rsidR="00493D1A">
        <w:rPr>
          <w:color w:val="000000"/>
          <w:sz w:val="24"/>
          <w:szCs w:val="24"/>
        </w:rPr>
        <w:t>_______</w:t>
      </w:r>
      <w:r w:rsidRPr="00280085">
        <w:rPr>
          <w:color w:val="000000"/>
          <w:sz w:val="24"/>
          <w:szCs w:val="24"/>
        </w:rPr>
        <w:t>_____________</w:t>
      </w:r>
    </w:p>
    <w:p w:rsidR="00BA5F5A" w:rsidRPr="00280085" w:rsidRDefault="00BA5F5A" w:rsidP="00493D1A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Супруг (супруга) _______________________________________________</w:t>
      </w:r>
      <w:r w:rsidR="00493D1A">
        <w:rPr>
          <w:color w:val="000000"/>
          <w:sz w:val="24"/>
          <w:szCs w:val="24"/>
        </w:rPr>
        <w:t>________</w:t>
      </w:r>
      <w:r w:rsidRPr="00280085">
        <w:rPr>
          <w:color w:val="000000"/>
          <w:sz w:val="24"/>
          <w:szCs w:val="24"/>
        </w:rPr>
        <w:t>__________</w:t>
      </w:r>
    </w:p>
    <w:p w:rsidR="00BA5F5A" w:rsidRPr="00280085" w:rsidRDefault="00BA5F5A" w:rsidP="00493D1A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Дети ______________________________________</w:t>
      </w:r>
      <w:r w:rsidR="00280085">
        <w:rPr>
          <w:color w:val="000000"/>
          <w:sz w:val="24"/>
          <w:szCs w:val="24"/>
        </w:rPr>
        <w:t>___________________</w:t>
      </w:r>
      <w:r w:rsidR="00493D1A">
        <w:rPr>
          <w:color w:val="000000"/>
          <w:sz w:val="24"/>
          <w:szCs w:val="24"/>
        </w:rPr>
        <w:t>_______</w:t>
      </w:r>
      <w:r w:rsidR="00280085">
        <w:rPr>
          <w:color w:val="000000"/>
          <w:sz w:val="24"/>
          <w:szCs w:val="24"/>
        </w:rPr>
        <w:t>___________</w:t>
      </w:r>
    </w:p>
    <w:p w:rsidR="00BA5F5A" w:rsidRPr="00280085" w:rsidRDefault="00BA5F5A" w:rsidP="00493D1A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Другие совместно проживающие родственники _____________________</w:t>
      </w:r>
      <w:r w:rsidR="00493D1A">
        <w:rPr>
          <w:color w:val="000000"/>
          <w:sz w:val="24"/>
          <w:szCs w:val="24"/>
        </w:rPr>
        <w:t>________</w:t>
      </w:r>
      <w:r w:rsidRPr="00280085">
        <w:rPr>
          <w:color w:val="000000"/>
          <w:sz w:val="24"/>
          <w:szCs w:val="24"/>
        </w:rPr>
        <w:t>__________</w:t>
      </w:r>
    </w:p>
    <w:p w:rsidR="00BA5F5A" w:rsidRPr="00BA5F5A" w:rsidRDefault="00BA5F5A" w:rsidP="00280085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80085">
        <w:rPr>
          <w:color w:val="000000"/>
          <w:sz w:val="24"/>
          <w:szCs w:val="24"/>
        </w:rPr>
        <w:t>7. Направления  предполагаемой  деятельности  по  выходу  из трудной жизненной ситуации (мнение заявителя) ______________________________________________________</w:t>
      </w: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lastRenderedPageBreak/>
        <w:t xml:space="preserve">Иных доходов и другого имущества не имею. Правильность сообщаемых сведений подтверждаю. </w:t>
      </w: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 xml:space="preserve">Я предупрежден, что в случае получения мною или членом семьи, признанным </w:t>
      </w:r>
      <w:r w:rsidR="00E554AC">
        <w:rPr>
          <w:sz w:val="24"/>
          <w:szCs w:val="24"/>
        </w:rPr>
        <w:br/>
      </w:r>
      <w:r w:rsidRPr="00BA5F5A">
        <w:rPr>
          <w:sz w:val="24"/>
          <w:szCs w:val="24"/>
        </w:rPr>
        <w:t xml:space="preserve">в установленном порядке безработным, выплат на содействие самозанятости и стимулирование создания безработными гражданами, открывшими собственное дело, дополнительных рабочих мест для трудоустройства безработных граждан, государственная социальная помощь в виде денежной выплаты социальным контрактом </w:t>
      </w:r>
      <w:r w:rsidR="00932053">
        <w:rPr>
          <w:sz w:val="24"/>
          <w:szCs w:val="24"/>
        </w:rPr>
        <w:br/>
      </w:r>
      <w:r w:rsidRPr="00BA5F5A">
        <w:rPr>
          <w:sz w:val="24"/>
          <w:szCs w:val="24"/>
        </w:rPr>
        <w:t>не предусматривается.</w:t>
      </w: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 xml:space="preserve">Я предупрежден, что в случае наличия регистрации в налоговых органах в качестве индивидуального предпринимателя, права на денежную выплату для реализации мероприятий по осуществлению индивидуальной предпринимательской деятельности </w:t>
      </w:r>
      <w:r w:rsidR="00E554AC">
        <w:rPr>
          <w:sz w:val="24"/>
          <w:szCs w:val="24"/>
        </w:rPr>
        <w:br/>
      </w:r>
      <w:r w:rsidRPr="00BA5F5A">
        <w:rPr>
          <w:sz w:val="24"/>
          <w:szCs w:val="24"/>
        </w:rPr>
        <w:t xml:space="preserve">не имею. </w:t>
      </w: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>Предупрежден об ответственности за сокрытие доходов и предоставление документов с заведомо недостоверными сведениями, влияющими на право на получение</w:t>
      </w:r>
      <w:r w:rsidR="00E554AC">
        <w:rPr>
          <w:sz w:val="24"/>
          <w:szCs w:val="24"/>
        </w:rPr>
        <w:t xml:space="preserve"> </w:t>
      </w:r>
      <w:r w:rsidRPr="00BA5F5A">
        <w:rPr>
          <w:sz w:val="24"/>
          <w:szCs w:val="24"/>
        </w:rPr>
        <w:t xml:space="preserve">государственной социальной помощи. </w:t>
      </w: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>Против проверки предоставленных мной сведений и посещения семьи представителями уполномоченного органа не возражаю.</w:t>
      </w:r>
    </w:p>
    <w:p w:rsidR="00BA5F5A" w:rsidRPr="00BA5F5A" w:rsidRDefault="00BA5F5A" w:rsidP="00E554AC">
      <w:pPr>
        <w:pStyle w:val="10"/>
        <w:spacing w:line="252" w:lineRule="auto"/>
        <w:ind w:firstLine="709"/>
        <w:jc w:val="both"/>
        <w:rPr>
          <w:sz w:val="24"/>
          <w:szCs w:val="24"/>
        </w:rPr>
      </w:pPr>
      <w:r w:rsidRPr="00BA5F5A">
        <w:rPr>
          <w:sz w:val="24"/>
          <w:szCs w:val="24"/>
        </w:rPr>
        <w:t>Обязуюсь сообщить о наступлении обстоятельств, влияющих на условия</w:t>
      </w:r>
      <w:r w:rsidRPr="00BA5F5A">
        <w:t xml:space="preserve"> </w:t>
      </w:r>
      <w:r w:rsidRPr="00BA5F5A">
        <w:rPr>
          <w:sz w:val="24"/>
          <w:szCs w:val="24"/>
        </w:rPr>
        <w:t>выполнения социального контракта, в течение трёх рабочих дней со дня их</w:t>
      </w:r>
      <w:r w:rsidRPr="00BA5F5A">
        <w:t xml:space="preserve"> </w:t>
      </w:r>
      <w:r w:rsidRPr="00BA5F5A">
        <w:rPr>
          <w:sz w:val="24"/>
          <w:szCs w:val="24"/>
        </w:rPr>
        <w:t>наступления.</w:t>
      </w:r>
    </w:p>
    <w:p w:rsidR="00651127" w:rsidRPr="00651127" w:rsidRDefault="00651127" w:rsidP="00E554AC">
      <w:pPr>
        <w:widowControl/>
        <w:autoSpaceDE w:val="0"/>
        <w:autoSpaceDN w:val="0"/>
        <w:adjustRightInd w:val="0"/>
        <w:spacing w:line="252" w:lineRule="auto"/>
        <w:ind w:firstLine="709"/>
        <w:jc w:val="both"/>
        <w:outlineLvl w:val="0"/>
        <w:rPr>
          <w:sz w:val="24"/>
          <w:szCs w:val="24"/>
        </w:rPr>
      </w:pPr>
    </w:p>
    <w:p w:rsidR="00BA5F5A" w:rsidRPr="00EC32EC" w:rsidRDefault="00BA5F5A" w:rsidP="00397B14">
      <w:pPr>
        <w:widowControl/>
        <w:autoSpaceDE w:val="0"/>
        <w:autoSpaceDN w:val="0"/>
        <w:adjustRightInd w:val="0"/>
        <w:spacing w:line="252" w:lineRule="auto"/>
        <w:jc w:val="center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>Согласие на обработку персональных данных</w:t>
      </w:r>
    </w:p>
    <w:p w:rsidR="00397B14" w:rsidRDefault="00397B14" w:rsidP="00E554AC">
      <w:pPr>
        <w:widowControl/>
        <w:autoSpaceDE w:val="0"/>
        <w:autoSpaceDN w:val="0"/>
        <w:adjustRightInd w:val="0"/>
        <w:spacing w:line="252" w:lineRule="auto"/>
        <w:ind w:firstLine="709"/>
        <w:jc w:val="both"/>
        <w:outlineLvl w:val="0"/>
        <w:rPr>
          <w:sz w:val="24"/>
          <w:szCs w:val="24"/>
        </w:rPr>
      </w:pP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ind w:firstLine="709"/>
        <w:jc w:val="both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>Я (далее - Субъект) __________________________________________________</w:t>
      </w:r>
      <w:r w:rsidR="00EC32EC">
        <w:rPr>
          <w:sz w:val="24"/>
          <w:szCs w:val="24"/>
        </w:rPr>
        <w:t>______</w:t>
      </w:r>
      <w:r w:rsidRPr="00EC32EC">
        <w:rPr>
          <w:sz w:val="24"/>
          <w:szCs w:val="24"/>
        </w:rPr>
        <w:t>,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ind w:left="4536"/>
        <w:jc w:val="both"/>
        <w:outlineLvl w:val="0"/>
      </w:pPr>
      <w:r w:rsidRPr="00EC32EC">
        <w:t>(фамилия, имя, отчество гражданина)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 xml:space="preserve">документ, удостоверяющий личность ___________________ </w:t>
      </w:r>
      <w:r w:rsidR="00EC32EC">
        <w:rPr>
          <w:sz w:val="24"/>
          <w:szCs w:val="24"/>
        </w:rPr>
        <w:t>№</w:t>
      </w:r>
      <w:r w:rsidRPr="00EC32EC">
        <w:rPr>
          <w:sz w:val="24"/>
          <w:szCs w:val="24"/>
        </w:rPr>
        <w:t xml:space="preserve"> __________________</w:t>
      </w:r>
      <w:r w:rsidR="00EC32EC">
        <w:rPr>
          <w:sz w:val="24"/>
          <w:szCs w:val="24"/>
        </w:rPr>
        <w:t>_______</w:t>
      </w:r>
      <w:r w:rsidRPr="00EC32EC">
        <w:rPr>
          <w:sz w:val="24"/>
          <w:szCs w:val="24"/>
        </w:rPr>
        <w:t>,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ind w:left="1276"/>
        <w:jc w:val="both"/>
        <w:outlineLvl w:val="0"/>
      </w:pPr>
      <w:r w:rsidRPr="00EC32EC">
        <w:t>(вид документа)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>выдан ____________________________________________________________________</w:t>
      </w:r>
      <w:r w:rsidR="00EC32EC">
        <w:rPr>
          <w:sz w:val="24"/>
          <w:szCs w:val="24"/>
        </w:rPr>
        <w:t>______</w:t>
      </w:r>
      <w:r w:rsidRPr="00EC32EC">
        <w:rPr>
          <w:sz w:val="24"/>
          <w:szCs w:val="24"/>
        </w:rPr>
        <w:t>,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center"/>
        <w:outlineLvl w:val="0"/>
      </w:pPr>
      <w:r w:rsidRPr="00EC32EC">
        <w:t>(кем и когда)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>проживающий(</w:t>
      </w:r>
      <w:proofErr w:type="spellStart"/>
      <w:r w:rsidRPr="00EC32EC">
        <w:rPr>
          <w:sz w:val="24"/>
          <w:szCs w:val="24"/>
        </w:rPr>
        <w:t>ая</w:t>
      </w:r>
      <w:proofErr w:type="spellEnd"/>
      <w:r w:rsidRPr="00EC32EC">
        <w:rPr>
          <w:sz w:val="24"/>
          <w:szCs w:val="24"/>
        </w:rPr>
        <w:t>) __________________________________________________________</w:t>
      </w:r>
      <w:r w:rsidR="00EC32EC">
        <w:rPr>
          <w:sz w:val="24"/>
          <w:szCs w:val="24"/>
        </w:rPr>
        <w:t>_____</w:t>
      </w:r>
      <w:r w:rsidRPr="00EC32EC">
        <w:rPr>
          <w:sz w:val="24"/>
          <w:szCs w:val="24"/>
        </w:rPr>
        <w:t>,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  <w:rPr>
          <w:sz w:val="24"/>
          <w:szCs w:val="24"/>
        </w:rPr>
      </w:pPr>
      <w:r w:rsidRPr="00EC32EC">
        <w:rPr>
          <w:sz w:val="24"/>
          <w:szCs w:val="24"/>
        </w:rPr>
        <w:t>даю свое согласие __________________________________________________,_________</w:t>
      </w:r>
      <w:r w:rsidR="00EC32EC">
        <w:rPr>
          <w:sz w:val="24"/>
          <w:szCs w:val="24"/>
        </w:rPr>
        <w:t>____</w:t>
      </w:r>
    </w:p>
    <w:p w:rsidR="00BA5F5A" w:rsidRPr="00EC32EC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  <w:rPr>
          <w:sz w:val="24"/>
          <w:szCs w:val="24"/>
        </w:rPr>
      </w:pP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</w:pPr>
      <w:r w:rsidRPr="00BA5F5A">
        <w:t>__________________________________________________,_________</w:t>
      </w: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</w:pP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</w:pPr>
      <w:r w:rsidRPr="00BA5F5A">
        <w:t>__________________________________________________,_________</w:t>
      </w: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</w:pP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jc w:val="both"/>
        <w:outlineLvl w:val="0"/>
      </w:pPr>
      <w:r w:rsidRPr="00BA5F5A">
        <w:t>__________________________________________________,_________</w:t>
      </w:r>
    </w:p>
    <w:p w:rsidR="003E4C80" w:rsidRDefault="00BA5F5A" w:rsidP="00E554AC">
      <w:pPr>
        <w:widowControl/>
        <w:autoSpaceDE w:val="0"/>
        <w:autoSpaceDN w:val="0"/>
        <w:adjustRightInd w:val="0"/>
        <w:spacing w:line="252" w:lineRule="auto"/>
        <w:ind w:left="993"/>
        <w:jc w:val="both"/>
        <w:outlineLvl w:val="0"/>
      </w:pPr>
      <w:r w:rsidRPr="00BA5F5A">
        <w:t>(наименование уполномоченного органа) (адрес)</w:t>
      </w:r>
    </w:p>
    <w:p w:rsidR="00BA5F5A" w:rsidRPr="00BA5F5A" w:rsidRDefault="00BA5F5A" w:rsidP="00E554AC">
      <w:pPr>
        <w:widowControl/>
        <w:autoSpaceDE w:val="0"/>
        <w:autoSpaceDN w:val="0"/>
        <w:adjustRightInd w:val="0"/>
        <w:spacing w:line="252" w:lineRule="auto"/>
        <w:ind w:left="993"/>
        <w:jc w:val="both"/>
        <w:outlineLvl w:val="0"/>
      </w:pPr>
      <w:r w:rsidRPr="00BA5F5A">
        <w:t xml:space="preserve"> 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3E4C80">
        <w:rPr>
          <w:sz w:val="24"/>
          <w:szCs w:val="24"/>
        </w:rPr>
        <w:t>(далее - Оператор) на обработку своих персональных данных для получения государственной социальной помощи на основании социального контракта.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t>1. Оператор осуществляет обработку персональных данных Субъекта исключительно в целях обеспечения получения государственной социальной помощи на основании социального контракта.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t>2. Перечень персональных данных, передаваемых Оператору на обработку: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t>- фамилия, имя, отчество;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t>- паспортные данные.</w:t>
      </w:r>
    </w:p>
    <w:p w:rsidR="00BA5F5A" w:rsidRPr="003E4C80" w:rsidRDefault="00BA5F5A" w:rsidP="007C53BF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t xml:space="preserve">3. Субъект дает согласие на обработку Оператором своих персональных данных, </w:t>
      </w:r>
      <w:r w:rsidR="00932053">
        <w:rPr>
          <w:sz w:val="24"/>
          <w:szCs w:val="24"/>
        </w:rPr>
        <w:br/>
      </w:r>
      <w:r w:rsidRPr="003E4C80">
        <w:rPr>
          <w:sz w:val="24"/>
          <w:szCs w:val="24"/>
        </w:rPr>
        <w:t>то есть совершение с персональными данными любых действий (операций) или совокупности действий (операций)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BA5F5A" w:rsidRPr="003E4C80" w:rsidRDefault="00BA5F5A" w:rsidP="00E554AC">
      <w:pPr>
        <w:widowControl/>
        <w:autoSpaceDE w:val="0"/>
        <w:autoSpaceDN w:val="0"/>
        <w:adjustRightInd w:val="0"/>
        <w:spacing w:line="252" w:lineRule="auto"/>
        <w:ind w:firstLine="709"/>
        <w:jc w:val="both"/>
        <w:rPr>
          <w:sz w:val="24"/>
          <w:szCs w:val="24"/>
        </w:rPr>
      </w:pPr>
      <w:r w:rsidRPr="003E4C80">
        <w:rPr>
          <w:sz w:val="24"/>
          <w:szCs w:val="24"/>
        </w:rPr>
        <w:lastRenderedPageBreak/>
        <w:t>4. Настоящее согласие действует до окончания срока действия социального контракта.</w:t>
      </w:r>
    </w:p>
    <w:p w:rsidR="00BA5F5A" w:rsidRPr="003E4C80" w:rsidRDefault="00BA5F5A" w:rsidP="003E4C80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E4C80">
        <w:rPr>
          <w:color w:val="000000"/>
          <w:sz w:val="24"/>
          <w:szCs w:val="24"/>
        </w:rPr>
        <w:t>К заявлению прилагаю: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1. _______________________________________________________________ на ____ л.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2. _______________________________________________________________ на ____ л.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3. _______________________________________________________________ на ____ л.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4. _______________________________________________________________ на ____ л.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5. _______________________________________________________________ на ____ л.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6. _______________________________________________________________ на ____ л.</w:t>
      </w:r>
    </w:p>
    <w:p w:rsidR="00BA5F5A" w:rsidRPr="00BA5F5A" w:rsidRDefault="00BA5F5A" w:rsidP="00E554AC">
      <w:pPr>
        <w:pStyle w:val="10"/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7. _______________________________________________________________ на ____ л.</w:t>
      </w:r>
    </w:p>
    <w:p w:rsidR="00BA5F5A" w:rsidRPr="00BA5F5A" w:rsidRDefault="00BA5F5A" w:rsidP="00BA5F5A">
      <w:pPr>
        <w:pStyle w:val="10"/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BA5F5A" w:rsidRPr="00BA5F5A" w:rsidRDefault="00BA5F5A" w:rsidP="00BA5F5A">
      <w:pPr>
        <w:pStyle w:val="10"/>
        <w:jc w:val="both"/>
      </w:pPr>
      <w:r w:rsidRPr="00BA5F5A">
        <w:t>_____________________ ______________________________________ ______________</w:t>
      </w:r>
    </w:p>
    <w:p w:rsidR="00BA5F5A" w:rsidRPr="00BA5F5A" w:rsidRDefault="00BA5F5A" w:rsidP="00BA5F5A">
      <w:pPr>
        <w:pStyle w:val="10"/>
        <w:jc w:val="both"/>
      </w:pPr>
      <w:r w:rsidRPr="00BA5F5A">
        <w:t xml:space="preserve"> (подпись заявителя)         (расшифровка подписи)               (дата)</w:t>
      </w:r>
    </w:p>
    <w:p w:rsidR="00BA5F5A" w:rsidRPr="00BA5F5A" w:rsidRDefault="00BA5F5A" w:rsidP="00BA5F5A">
      <w:pPr>
        <w:pStyle w:val="10"/>
        <w:jc w:val="both"/>
      </w:pPr>
    </w:p>
    <w:p w:rsidR="00BA5F5A" w:rsidRPr="00BA5F5A" w:rsidRDefault="00BA5F5A" w:rsidP="00BA5F5A">
      <w:pPr>
        <w:pStyle w:val="10"/>
        <w:jc w:val="both"/>
        <w:rPr>
          <w:sz w:val="22"/>
          <w:szCs w:val="22"/>
        </w:rPr>
      </w:pPr>
    </w:p>
    <w:p w:rsidR="00BA5F5A" w:rsidRPr="00BA5F5A" w:rsidRDefault="00BA5F5A" w:rsidP="00BA5F5A">
      <w:pPr>
        <w:pStyle w:val="10"/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BA5F5A">
        <w:rPr>
          <w:color w:val="000000"/>
          <w:sz w:val="24"/>
          <w:szCs w:val="24"/>
        </w:rPr>
        <w:t>Расчет                                                                                                                                   (в руб.)</w:t>
      </w:r>
    </w:p>
    <w:tbl>
      <w:tblPr>
        <w:tblW w:w="94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33"/>
        <w:gridCol w:w="1848"/>
        <w:gridCol w:w="1663"/>
        <w:gridCol w:w="2033"/>
        <w:gridCol w:w="1848"/>
      </w:tblGrid>
      <w:tr w:rsidR="00BA5F5A" w:rsidRPr="00BA5F5A" w:rsidTr="001A21C3">
        <w:trPr>
          <w:trHeight w:val="15"/>
        </w:trPr>
        <w:tc>
          <w:tcPr>
            <w:tcW w:w="2033" w:type="dxa"/>
          </w:tcPr>
          <w:p w:rsidR="00BA5F5A" w:rsidRPr="00BA5F5A" w:rsidRDefault="00BA5F5A" w:rsidP="001A21C3">
            <w:pPr>
              <w:pStyle w:val="10"/>
              <w:widowControl/>
              <w:rPr>
                <w:color w:val="2D2D2D"/>
                <w:sz w:val="21"/>
                <w:szCs w:val="21"/>
              </w:rPr>
            </w:pPr>
          </w:p>
        </w:tc>
        <w:tc>
          <w:tcPr>
            <w:tcW w:w="1848" w:type="dxa"/>
          </w:tcPr>
          <w:p w:rsidR="00BA5F5A" w:rsidRPr="00BA5F5A" w:rsidRDefault="00BA5F5A" w:rsidP="001A21C3">
            <w:pPr>
              <w:pStyle w:val="10"/>
              <w:widowControl/>
            </w:pPr>
          </w:p>
        </w:tc>
        <w:tc>
          <w:tcPr>
            <w:tcW w:w="1663" w:type="dxa"/>
          </w:tcPr>
          <w:p w:rsidR="00BA5F5A" w:rsidRPr="00BA5F5A" w:rsidRDefault="00BA5F5A" w:rsidP="001A21C3">
            <w:pPr>
              <w:pStyle w:val="10"/>
              <w:widowControl/>
            </w:pPr>
          </w:p>
        </w:tc>
        <w:tc>
          <w:tcPr>
            <w:tcW w:w="2033" w:type="dxa"/>
          </w:tcPr>
          <w:p w:rsidR="00BA5F5A" w:rsidRPr="00BA5F5A" w:rsidRDefault="00BA5F5A" w:rsidP="001A21C3">
            <w:pPr>
              <w:pStyle w:val="10"/>
              <w:widowControl/>
            </w:pPr>
          </w:p>
        </w:tc>
        <w:tc>
          <w:tcPr>
            <w:tcW w:w="1848" w:type="dxa"/>
          </w:tcPr>
          <w:p w:rsidR="00BA5F5A" w:rsidRPr="00BA5F5A" w:rsidRDefault="00BA5F5A" w:rsidP="001A21C3">
            <w:pPr>
              <w:pStyle w:val="10"/>
              <w:widowControl/>
            </w:pPr>
          </w:p>
        </w:tc>
      </w:tr>
      <w:tr w:rsidR="00BA5F5A" w:rsidRPr="00BA5F5A" w:rsidTr="001A21C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 xml:space="preserve">Общая сумма дохода семьи </w:t>
            </w:r>
          </w:p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>за 3 месяца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>Общая сумма дохода семьи</w:t>
            </w:r>
          </w:p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 xml:space="preserve"> за 1 месяц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>Прожиточный минимум семьи на дату заполнения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>Превышение дохода над прожиточным минимумом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 xml:space="preserve">Возможность заключения социального контракта </w:t>
            </w:r>
          </w:p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  <w:r w:rsidRPr="002B0957">
              <w:rPr>
                <w:color w:val="2D2D2D"/>
                <w:sz w:val="22"/>
                <w:szCs w:val="22"/>
              </w:rPr>
              <w:t>(да / нет)</w:t>
            </w:r>
          </w:p>
        </w:tc>
      </w:tr>
      <w:tr w:rsidR="00BA5F5A" w:rsidRPr="00BA5F5A" w:rsidTr="001A21C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jc w:val="center"/>
              <w:rPr>
                <w:color w:val="2D2D2D"/>
                <w:sz w:val="22"/>
                <w:szCs w:val="22"/>
              </w:rPr>
            </w:pPr>
          </w:p>
        </w:tc>
      </w:tr>
      <w:tr w:rsidR="00BA5F5A" w:rsidRPr="00BA5F5A" w:rsidTr="001A21C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rPr>
                <w:color w:val="2D2D2D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rPr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A5F5A" w:rsidRPr="002B0957" w:rsidRDefault="00BA5F5A" w:rsidP="001A21C3">
            <w:pPr>
              <w:pStyle w:val="10"/>
              <w:widowControl/>
              <w:rPr>
                <w:sz w:val="22"/>
                <w:szCs w:val="22"/>
              </w:rPr>
            </w:pPr>
          </w:p>
        </w:tc>
      </w:tr>
    </w:tbl>
    <w:p w:rsidR="00BA5F5A" w:rsidRPr="00BA5F5A" w:rsidRDefault="00BA5F5A" w:rsidP="00BA5F5A">
      <w:pPr>
        <w:pStyle w:val="10"/>
        <w:widowControl/>
        <w:shd w:val="clear" w:color="auto" w:fill="FFFFFF"/>
        <w:rPr>
          <w:sz w:val="24"/>
          <w:szCs w:val="24"/>
        </w:rPr>
      </w:pPr>
      <w:r w:rsidRPr="00BA5F5A">
        <w:rPr>
          <w:color w:val="2D2D2D"/>
          <w:sz w:val="21"/>
          <w:szCs w:val="21"/>
        </w:rPr>
        <w:br/>
      </w:r>
      <w:r w:rsidRPr="00BA5F5A">
        <w:rPr>
          <w:sz w:val="24"/>
          <w:szCs w:val="24"/>
        </w:rPr>
        <w:t>Отметка о приеме заявления</w:t>
      </w:r>
    </w:p>
    <w:p w:rsidR="002B0957" w:rsidRDefault="002B0957" w:rsidP="00BA5F5A">
      <w:pPr>
        <w:pStyle w:val="10"/>
        <w:widowControl/>
        <w:shd w:val="clear" w:color="auto" w:fill="FFFFFF"/>
        <w:rPr>
          <w:color w:val="2D2D2D"/>
          <w:sz w:val="21"/>
          <w:szCs w:val="21"/>
        </w:rPr>
      </w:pPr>
    </w:p>
    <w:p w:rsidR="00BA5F5A" w:rsidRPr="002B0957" w:rsidRDefault="00BA5F5A" w:rsidP="00BA5F5A">
      <w:pPr>
        <w:pStyle w:val="10"/>
        <w:widowControl/>
        <w:shd w:val="clear" w:color="auto" w:fill="FFFFFF"/>
        <w:rPr>
          <w:color w:val="2D2D2D"/>
        </w:rPr>
      </w:pPr>
      <w:r w:rsidRPr="002B0957">
        <w:rPr>
          <w:color w:val="2D2D2D"/>
          <w:sz w:val="24"/>
          <w:szCs w:val="24"/>
        </w:rPr>
        <w:t>Специалист ______________________________________ Ф.И.О. _________________</w:t>
      </w:r>
      <w:r w:rsidR="002B0957">
        <w:rPr>
          <w:color w:val="2D2D2D"/>
        </w:rPr>
        <w:t xml:space="preserve">                                   </w:t>
      </w:r>
      <w:r w:rsidR="002B0957" w:rsidRPr="002B0957">
        <w:rPr>
          <w:color w:val="2D2D2D"/>
        </w:rPr>
        <w:t xml:space="preserve"> </w:t>
      </w:r>
      <w:r w:rsidRPr="002B0957">
        <w:rPr>
          <w:color w:val="2D2D2D"/>
        </w:rPr>
        <w:t>(подпись)</w:t>
      </w:r>
      <w:r w:rsidR="002B0957">
        <w:rPr>
          <w:color w:val="2D2D2D"/>
        </w:rPr>
        <w:t xml:space="preserve">                      </w:t>
      </w:r>
      <w:r w:rsidR="002B0957" w:rsidRPr="002B0957">
        <w:rPr>
          <w:color w:val="2D2D2D"/>
        </w:rPr>
        <w:t xml:space="preserve"> </w:t>
      </w:r>
      <w:r w:rsidRPr="002B0957">
        <w:rPr>
          <w:color w:val="2D2D2D"/>
        </w:rPr>
        <w:t>(дата)</w:t>
      </w:r>
    </w:p>
    <w:p w:rsidR="00BA5F5A" w:rsidRPr="002B0957" w:rsidRDefault="00BA5F5A" w:rsidP="00BA5F5A">
      <w:pPr>
        <w:pStyle w:val="10"/>
        <w:ind w:firstLine="540"/>
        <w:jc w:val="both"/>
      </w:pPr>
    </w:p>
    <w:p w:rsidR="00426FF1" w:rsidRPr="00BA5F5A" w:rsidRDefault="00426FF1" w:rsidP="009D680F">
      <w:pPr>
        <w:pStyle w:val="10"/>
        <w:ind w:left="4820"/>
        <w:jc w:val="center"/>
        <w:rPr>
          <w:sz w:val="28"/>
        </w:rPr>
      </w:pPr>
    </w:p>
    <w:sectPr w:rsidR="00426FF1" w:rsidRPr="00BA5F5A" w:rsidSect="009D680F">
      <w:headerReference w:type="default" r:id="rId6"/>
      <w:footerReference w:type="default" r:id="rId7"/>
      <w:footerReference w:type="first" r:id="rId8"/>
      <w:endnotePr>
        <w:numFmt w:val="decimal"/>
      </w:endnotePr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518" w:rsidRDefault="00157518">
      <w:r>
        <w:separator/>
      </w:r>
    </w:p>
  </w:endnote>
  <w:endnote w:type="continuationSeparator" w:id="0">
    <w:p w:rsidR="00157518" w:rsidRDefault="00157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AF" w:rsidRDefault="005F1FAF" w:rsidP="00651127">
    <w:pPr>
      <w:pStyle w:val="a5"/>
      <w:rPr>
        <w:lang w:val="en-US"/>
      </w:rPr>
    </w:pPr>
  </w:p>
  <w:p w:rsidR="00651127" w:rsidRPr="00651127" w:rsidRDefault="00651127" w:rsidP="00651127">
    <w:pPr>
      <w:pStyle w:val="a5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AF" w:rsidRDefault="002E46E9" w:rsidP="00BA5F5A">
    <w:pPr>
      <w:pStyle w:val="a5"/>
      <w:rPr>
        <w:sz w:val="16"/>
      </w:rPr>
    </w:pPr>
    <w:fldSimple w:instr=" FILENAME \* Lower\p  \* MERGEFORMAT ">
      <w:r w:rsidR="005F1FAF">
        <w:rPr>
          <w:noProof/>
          <w:sz w:val="16"/>
        </w:rPr>
        <w:t>y:\пр11\постановления\26.02.21.01.docx</w:t>
      </w:r>
    </w:fldSimple>
  </w:p>
  <w:p w:rsidR="005F1FAF" w:rsidRDefault="005F1F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518" w:rsidRDefault="00157518">
      <w:r>
        <w:separator/>
      </w:r>
    </w:p>
  </w:footnote>
  <w:footnote w:type="continuationSeparator" w:id="0">
    <w:p w:rsidR="00157518" w:rsidRDefault="00157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675698"/>
      <w:docPartObj>
        <w:docPartGallery w:val="Page Numbers (Top of Page)"/>
        <w:docPartUnique/>
      </w:docPartObj>
    </w:sdtPr>
    <w:sdtContent>
      <w:p w:rsidR="005F1FAF" w:rsidRDefault="002E46E9">
        <w:pPr>
          <w:pStyle w:val="a3"/>
          <w:jc w:val="center"/>
        </w:pPr>
        <w:r>
          <w:fldChar w:fldCharType="begin"/>
        </w:r>
        <w:r w:rsidR="005F1FAF">
          <w:instrText>PAGE   \* MERGEFORMAT</w:instrText>
        </w:r>
        <w:r>
          <w:fldChar w:fldCharType="separate"/>
        </w:r>
        <w:r w:rsidR="00651127">
          <w:rPr>
            <w:noProof/>
          </w:rPr>
          <w:t>4</w:t>
        </w:r>
        <w:r>
          <w:fldChar w:fldCharType="end"/>
        </w:r>
      </w:p>
    </w:sdtContent>
  </w:sdt>
  <w:p w:rsidR="005F1FAF" w:rsidRDefault="005F1F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A5F5A"/>
    <w:rsid w:val="00004140"/>
    <w:rsid w:val="0000615F"/>
    <w:rsid w:val="00014419"/>
    <w:rsid w:val="00043E0B"/>
    <w:rsid w:val="00062CB8"/>
    <w:rsid w:val="000775AA"/>
    <w:rsid w:val="000B1160"/>
    <w:rsid w:val="000B51B2"/>
    <w:rsid w:val="000C01B7"/>
    <w:rsid w:val="000C62BB"/>
    <w:rsid w:val="000F121B"/>
    <w:rsid w:val="000F2BFC"/>
    <w:rsid w:val="000F3D0E"/>
    <w:rsid w:val="00102A32"/>
    <w:rsid w:val="0012039B"/>
    <w:rsid w:val="0012431A"/>
    <w:rsid w:val="00130691"/>
    <w:rsid w:val="00144E13"/>
    <w:rsid w:val="001534C8"/>
    <w:rsid w:val="00154605"/>
    <w:rsid w:val="00157385"/>
    <w:rsid w:val="00157518"/>
    <w:rsid w:val="001747C6"/>
    <w:rsid w:val="00185134"/>
    <w:rsid w:val="00190DEE"/>
    <w:rsid w:val="00196CD4"/>
    <w:rsid w:val="001A21C3"/>
    <w:rsid w:val="001A6052"/>
    <w:rsid w:val="001B7A0D"/>
    <w:rsid w:val="001C5500"/>
    <w:rsid w:val="001D407F"/>
    <w:rsid w:val="001E020B"/>
    <w:rsid w:val="001E3861"/>
    <w:rsid w:val="001E692E"/>
    <w:rsid w:val="001F54E5"/>
    <w:rsid w:val="001F72DE"/>
    <w:rsid w:val="00204F72"/>
    <w:rsid w:val="002158F3"/>
    <w:rsid w:val="002377C5"/>
    <w:rsid w:val="0024384B"/>
    <w:rsid w:val="00271AE9"/>
    <w:rsid w:val="00280085"/>
    <w:rsid w:val="00286FFE"/>
    <w:rsid w:val="002A2CC8"/>
    <w:rsid w:val="002B0957"/>
    <w:rsid w:val="002B1B31"/>
    <w:rsid w:val="002B5DDD"/>
    <w:rsid w:val="002B6B95"/>
    <w:rsid w:val="002C051F"/>
    <w:rsid w:val="002C1822"/>
    <w:rsid w:val="002D1F63"/>
    <w:rsid w:val="002E3A70"/>
    <w:rsid w:val="002E46E9"/>
    <w:rsid w:val="00343452"/>
    <w:rsid w:val="00352707"/>
    <w:rsid w:val="003537D7"/>
    <w:rsid w:val="00357625"/>
    <w:rsid w:val="00361371"/>
    <w:rsid w:val="00371A7B"/>
    <w:rsid w:val="00397B14"/>
    <w:rsid w:val="003A33E3"/>
    <w:rsid w:val="003D1B3F"/>
    <w:rsid w:val="003D6447"/>
    <w:rsid w:val="003E4C80"/>
    <w:rsid w:val="003F0665"/>
    <w:rsid w:val="003F34FD"/>
    <w:rsid w:val="003F465E"/>
    <w:rsid w:val="003F4EA4"/>
    <w:rsid w:val="0040305A"/>
    <w:rsid w:val="00426FF1"/>
    <w:rsid w:val="00457052"/>
    <w:rsid w:val="00461E77"/>
    <w:rsid w:val="0047451C"/>
    <w:rsid w:val="004827C1"/>
    <w:rsid w:val="00485B50"/>
    <w:rsid w:val="004934E7"/>
    <w:rsid w:val="00493D1A"/>
    <w:rsid w:val="00494BD4"/>
    <w:rsid w:val="0049613D"/>
    <w:rsid w:val="004A6B54"/>
    <w:rsid w:val="004B3062"/>
    <w:rsid w:val="004B4744"/>
    <w:rsid w:val="004D379D"/>
    <w:rsid w:val="004F2F09"/>
    <w:rsid w:val="004F68EC"/>
    <w:rsid w:val="00512C9F"/>
    <w:rsid w:val="0052151B"/>
    <w:rsid w:val="00522D28"/>
    <w:rsid w:val="005237B7"/>
    <w:rsid w:val="0054374E"/>
    <w:rsid w:val="00577748"/>
    <w:rsid w:val="005919A7"/>
    <w:rsid w:val="005A3083"/>
    <w:rsid w:val="005C09A5"/>
    <w:rsid w:val="005C6040"/>
    <w:rsid w:val="005D753B"/>
    <w:rsid w:val="005F1FAF"/>
    <w:rsid w:val="00603F7A"/>
    <w:rsid w:val="00617D10"/>
    <w:rsid w:val="006246CD"/>
    <w:rsid w:val="00644F45"/>
    <w:rsid w:val="00651127"/>
    <w:rsid w:val="006544FB"/>
    <w:rsid w:val="00671130"/>
    <w:rsid w:val="0069184F"/>
    <w:rsid w:val="006A5E04"/>
    <w:rsid w:val="006D0A37"/>
    <w:rsid w:val="006E7F5B"/>
    <w:rsid w:val="006F4247"/>
    <w:rsid w:val="00704D7D"/>
    <w:rsid w:val="007142B4"/>
    <w:rsid w:val="00726B35"/>
    <w:rsid w:val="0074074F"/>
    <w:rsid w:val="007460EC"/>
    <w:rsid w:val="0075626E"/>
    <w:rsid w:val="00757103"/>
    <w:rsid w:val="007767E5"/>
    <w:rsid w:val="0079227A"/>
    <w:rsid w:val="007A1C7E"/>
    <w:rsid w:val="007B4EC0"/>
    <w:rsid w:val="007C4BDA"/>
    <w:rsid w:val="007C53BF"/>
    <w:rsid w:val="007C64EB"/>
    <w:rsid w:val="007D0EAE"/>
    <w:rsid w:val="007D7582"/>
    <w:rsid w:val="007F3006"/>
    <w:rsid w:val="00807FF3"/>
    <w:rsid w:val="008150CC"/>
    <w:rsid w:val="00815CCE"/>
    <w:rsid w:val="008217BE"/>
    <w:rsid w:val="00855D08"/>
    <w:rsid w:val="00886F02"/>
    <w:rsid w:val="008A15A0"/>
    <w:rsid w:val="008B484C"/>
    <w:rsid w:val="008E5577"/>
    <w:rsid w:val="008F2667"/>
    <w:rsid w:val="00932053"/>
    <w:rsid w:val="00940C9E"/>
    <w:rsid w:val="00945208"/>
    <w:rsid w:val="00973762"/>
    <w:rsid w:val="00990699"/>
    <w:rsid w:val="00995590"/>
    <w:rsid w:val="009D14EE"/>
    <w:rsid w:val="009D3995"/>
    <w:rsid w:val="009D680F"/>
    <w:rsid w:val="009E536E"/>
    <w:rsid w:val="009F7164"/>
    <w:rsid w:val="00A01858"/>
    <w:rsid w:val="00A21202"/>
    <w:rsid w:val="00A4790D"/>
    <w:rsid w:val="00A52653"/>
    <w:rsid w:val="00A55F42"/>
    <w:rsid w:val="00A65784"/>
    <w:rsid w:val="00A7652A"/>
    <w:rsid w:val="00A773B0"/>
    <w:rsid w:val="00A86033"/>
    <w:rsid w:val="00A9484D"/>
    <w:rsid w:val="00AE158E"/>
    <w:rsid w:val="00AE324C"/>
    <w:rsid w:val="00AE3865"/>
    <w:rsid w:val="00B260FD"/>
    <w:rsid w:val="00B4095B"/>
    <w:rsid w:val="00B713DD"/>
    <w:rsid w:val="00B715E7"/>
    <w:rsid w:val="00B76AD7"/>
    <w:rsid w:val="00B868B9"/>
    <w:rsid w:val="00B94F56"/>
    <w:rsid w:val="00BA3F69"/>
    <w:rsid w:val="00BA5A70"/>
    <w:rsid w:val="00BA5F5A"/>
    <w:rsid w:val="00BA6C63"/>
    <w:rsid w:val="00BC488B"/>
    <w:rsid w:val="00BF2603"/>
    <w:rsid w:val="00BF6CD2"/>
    <w:rsid w:val="00BF6E3B"/>
    <w:rsid w:val="00C1062E"/>
    <w:rsid w:val="00C125FE"/>
    <w:rsid w:val="00C1310D"/>
    <w:rsid w:val="00C24204"/>
    <w:rsid w:val="00C3114E"/>
    <w:rsid w:val="00C341D0"/>
    <w:rsid w:val="00C43890"/>
    <w:rsid w:val="00C529C1"/>
    <w:rsid w:val="00C71EE1"/>
    <w:rsid w:val="00C77145"/>
    <w:rsid w:val="00C92EBC"/>
    <w:rsid w:val="00C96F98"/>
    <w:rsid w:val="00CA6FF9"/>
    <w:rsid w:val="00CA7455"/>
    <w:rsid w:val="00CB39BF"/>
    <w:rsid w:val="00CC25EB"/>
    <w:rsid w:val="00CC4CC2"/>
    <w:rsid w:val="00CF26B8"/>
    <w:rsid w:val="00D00F8E"/>
    <w:rsid w:val="00D1210C"/>
    <w:rsid w:val="00D24CD4"/>
    <w:rsid w:val="00D3044A"/>
    <w:rsid w:val="00D5390E"/>
    <w:rsid w:val="00D8458A"/>
    <w:rsid w:val="00D92B08"/>
    <w:rsid w:val="00DA0F4D"/>
    <w:rsid w:val="00DC77E7"/>
    <w:rsid w:val="00DD20C8"/>
    <w:rsid w:val="00DD535C"/>
    <w:rsid w:val="00DD74B0"/>
    <w:rsid w:val="00DE7123"/>
    <w:rsid w:val="00E06208"/>
    <w:rsid w:val="00E52DBC"/>
    <w:rsid w:val="00E54612"/>
    <w:rsid w:val="00E554AC"/>
    <w:rsid w:val="00E664A7"/>
    <w:rsid w:val="00E669B6"/>
    <w:rsid w:val="00E71052"/>
    <w:rsid w:val="00E732A9"/>
    <w:rsid w:val="00E7451A"/>
    <w:rsid w:val="00E931EB"/>
    <w:rsid w:val="00EA59B1"/>
    <w:rsid w:val="00EA772B"/>
    <w:rsid w:val="00EC32EC"/>
    <w:rsid w:val="00EE41EF"/>
    <w:rsid w:val="00EF6EA6"/>
    <w:rsid w:val="00F22B88"/>
    <w:rsid w:val="00F24067"/>
    <w:rsid w:val="00F31DB2"/>
    <w:rsid w:val="00F321C6"/>
    <w:rsid w:val="00F35D42"/>
    <w:rsid w:val="00F4005A"/>
    <w:rsid w:val="00F55896"/>
    <w:rsid w:val="00F62C23"/>
    <w:rsid w:val="00F66237"/>
    <w:rsid w:val="00F750BF"/>
    <w:rsid w:val="00F810D4"/>
    <w:rsid w:val="00F8139E"/>
    <w:rsid w:val="00F873BF"/>
    <w:rsid w:val="00FB11C4"/>
    <w:rsid w:val="00FC18CF"/>
    <w:rsid w:val="00FC4F89"/>
    <w:rsid w:val="00FD758A"/>
    <w:rsid w:val="00FE4FDA"/>
    <w:rsid w:val="00FF161E"/>
    <w:rsid w:val="00FF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6B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F26B8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customStyle="1" w:styleId="10">
    <w:name w:val="Обычный1"/>
    <w:uiPriority w:val="99"/>
    <w:rsid w:val="00BA5F5A"/>
    <w:pPr>
      <w:widowControl w:val="0"/>
    </w:pPr>
  </w:style>
  <w:style w:type="paragraph" w:customStyle="1" w:styleId="formattext">
    <w:name w:val="formattext"/>
    <w:basedOn w:val="a"/>
    <w:uiPriority w:val="99"/>
    <w:rsid w:val="00BA5F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BA5F5A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C1062E"/>
  </w:style>
  <w:style w:type="table" w:styleId="aa">
    <w:name w:val="Table Grid"/>
    <w:basedOn w:val="a1"/>
    <w:rsid w:val="00DD2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customStyle="1" w:styleId="10">
    <w:name w:val="Обычный1"/>
    <w:uiPriority w:val="99"/>
    <w:rsid w:val="00BA5F5A"/>
    <w:pPr>
      <w:widowControl w:val="0"/>
    </w:pPr>
  </w:style>
  <w:style w:type="paragraph" w:customStyle="1" w:styleId="formattext">
    <w:name w:val="formattext"/>
    <w:basedOn w:val="a"/>
    <w:uiPriority w:val="99"/>
    <w:rsid w:val="00BA5F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BA5F5A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C1062E"/>
  </w:style>
  <w:style w:type="table" w:styleId="aa">
    <w:name w:val="Table Grid"/>
    <w:basedOn w:val="a1"/>
    <w:rsid w:val="00DD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111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varcev</cp:lastModifiedBy>
  <cp:revision>7</cp:revision>
  <cp:lastPrinted>2021-03-02T08:39:00Z</cp:lastPrinted>
  <dcterms:created xsi:type="dcterms:W3CDTF">2021-04-05T14:23:00Z</dcterms:created>
  <dcterms:modified xsi:type="dcterms:W3CDTF">2021-08-31T14:51:00Z</dcterms:modified>
</cp:coreProperties>
</file>